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D5B2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4D5B2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C8625" w14:textId="77777777" w:rsidR="004D5B27" w:rsidRDefault="004D5B27">
      <w:r>
        <w:separator/>
      </w:r>
    </w:p>
  </w:endnote>
  <w:endnote w:type="continuationSeparator" w:id="0">
    <w:p w14:paraId="307EDD11" w14:textId="77777777" w:rsidR="004D5B27" w:rsidRDefault="004D5B27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7347271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B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4C44D" w14:textId="77777777" w:rsidR="004D5B27" w:rsidRDefault="004D5B27">
      <w:r>
        <w:separator/>
      </w:r>
    </w:p>
  </w:footnote>
  <w:footnote w:type="continuationSeparator" w:id="0">
    <w:p w14:paraId="2F62E19B" w14:textId="77777777" w:rsidR="004D5B27" w:rsidRDefault="004D5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0AE3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5B27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2" ma:contentTypeDescription="Yeni belge oluşturun." ma:contentTypeScope="" ma:versionID="b10a6ba4225270492309499b0cb26630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5294535d0cd6757ca4b79ddcb126330d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B1D1F142-F9D0-4881-8EDF-FE100F6DA675}"/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D00DC0-693E-480B-8391-3EDFBB89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391</Words>
  <Characters>2229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Hür Güldü</cp:lastModifiedBy>
  <cp:revision>2</cp:revision>
  <cp:lastPrinted>2013-11-06T08:46:00Z</cp:lastPrinted>
  <dcterms:created xsi:type="dcterms:W3CDTF">2022-06-03T07:04:00Z</dcterms:created>
  <dcterms:modified xsi:type="dcterms:W3CDTF">2022-06-03T07:04:00Z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</Properties>
</file>