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3"/>
        <w:gridCol w:w="4089"/>
        <w:gridCol w:w="118"/>
        <w:gridCol w:w="72"/>
        <w:gridCol w:w="2175"/>
        <w:gridCol w:w="2867"/>
        <w:gridCol w:w="11"/>
      </w:tblGrid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005D95" w:rsidRDefault="00CB37F7" w:rsidP="00EF27E1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0" w:name="securitycode"/>
            <w:bookmarkEnd w:id="0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r w:rsidRPr="0077330F">
              <w:t>T.C</w:t>
            </w: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D055AA" w:rsidP="00EF27E1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149225</wp:posOffset>
                  </wp:positionV>
                  <wp:extent cx="1333500" cy="723900"/>
                  <wp:effectExtent l="0" t="0" r="0" b="0"/>
                  <wp:wrapNone/>
                  <wp:docPr id="3" name="Resim 3" descr="ye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69850</wp:posOffset>
                  </wp:positionV>
                  <wp:extent cx="828675" cy="828675"/>
                  <wp:effectExtent l="0" t="0" r="0" b="0"/>
                  <wp:wrapNone/>
                  <wp:docPr id="2" name="Resim 2" descr="i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i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7F7" w:rsidRPr="0077330F">
              <w:t>IĞDIR ÜNİVERSİTESİ REKTÖRLÜĞÜ</w:t>
            </w: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CE34C9">
            <w:pPr>
              <w:spacing w:after="0" w:line="240" w:lineRule="auto"/>
              <w:jc w:val="center"/>
            </w:pPr>
            <w:bookmarkStart w:id="1" w:name="managementunit"/>
            <w:bookmarkEnd w:id="1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bookmarkStart w:id="2" w:name="md_sube_adi"/>
            <w:bookmarkStart w:id="3" w:name="md_bolum_adi"/>
            <w:bookmarkEnd w:id="2"/>
            <w:bookmarkEnd w:id="3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  <w:jc w:val="center"/>
            </w:pPr>
            <w:bookmarkStart w:id="4" w:name="md_anabilim_dali"/>
            <w:bookmarkEnd w:id="4"/>
          </w:p>
        </w:tc>
      </w:tr>
      <w:tr w:rsidR="008242A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8242A7" w:rsidRPr="0077330F" w:rsidRDefault="008242A7" w:rsidP="00EF27E1">
            <w:pPr>
              <w:spacing w:after="0" w:line="240" w:lineRule="auto"/>
              <w:jc w:val="center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226AAA">
            <w:pPr>
              <w:spacing w:after="0" w:line="240" w:lineRule="auto"/>
              <w:jc w:val="right"/>
            </w:pPr>
            <w:bookmarkStart w:id="5" w:name="priority"/>
            <w:bookmarkEnd w:id="5"/>
          </w:p>
        </w:tc>
      </w:tr>
      <w:tr w:rsidR="00A775B2" w:rsidRPr="00EF27E1" w:rsidTr="008242A7"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Sayı   </w:t>
            </w:r>
          </w:p>
        </w:tc>
        <w:tc>
          <w:tcPr>
            <w:tcW w:w="236" w:type="dxa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  <w:r>
              <w:t xml:space="preserve">: 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  <w:bookmarkStart w:id="6" w:name="recordsnumber"/>
            <w:bookmarkEnd w:id="6"/>
          </w:p>
        </w:tc>
        <w:tc>
          <w:tcPr>
            <w:tcW w:w="2945" w:type="dxa"/>
            <w:gridSpan w:val="2"/>
            <w:shd w:val="clear" w:color="auto" w:fill="auto"/>
          </w:tcPr>
          <w:p w:rsidR="00A775B2" w:rsidRPr="00EF27E1" w:rsidRDefault="00A775B2" w:rsidP="00226AAA">
            <w:pPr>
              <w:spacing w:after="0" w:line="240" w:lineRule="auto"/>
              <w:jc w:val="right"/>
            </w:pPr>
            <w:bookmarkStart w:id="7" w:name="creationdate"/>
            <w:bookmarkEnd w:id="7"/>
          </w:p>
        </w:tc>
      </w:tr>
      <w:tr w:rsidR="00A775B2" w:rsidRPr="00EF27E1" w:rsidTr="008242A7">
        <w:trPr>
          <w:gridAfter w:val="1"/>
          <w:wAfter w:w="11" w:type="dxa"/>
        </w:trPr>
        <w:tc>
          <w:tcPr>
            <w:tcW w:w="817" w:type="dxa"/>
            <w:shd w:val="clear" w:color="auto" w:fill="auto"/>
          </w:tcPr>
          <w:p w:rsidR="00A775B2" w:rsidRPr="0077330F" w:rsidRDefault="00A775B2" w:rsidP="00EF27E1">
            <w:pPr>
              <w:spacing w:after="0" w:line="240" w:lineRule="auto"/>
            </w:pPr>
            <w:r>
              <w:t xml:space="preserve">Konu </w:t>
            </w:r>
          </w:p>
        </w:tc>
        <w:tc>
          <w:tcPr>
            <w:tcW w:w="236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  <w:r>
              <w:t xml:space="preserve">: </w:t>
            </w:r>
          </w:p>
        </w:tc>
        <w:tc>
          <w:tcPr>
            <w:tcW w:w="4169" w:type="dxa"/>
            <w:shd w:val="clear" w:color="auto" w:fill="auto"/>
          </w:tcPr>
          <w:p w:rsidR="00A775B2" w:rsidRPr="00EF27E1" w:rsidRDefault="00A775B2" w:rsidP="00A775B2">
            <w:pPr>
              <w:spacing w:after="0" w:line="240" w:lineRule="auto"/>
            </w:pPr>
            <w:bookmarkStart w:id="8" w:name="subject"/>
            <w:bookmarkEnd w:id="8"/>
          </w:p>
        </w:tc>
        <w:tc>
          <w:tcPr>
            <w:tcW w:w="5350" w:type="dxa"/>
            <w:gridSpan w:val="4"/>
            <w:shd w:val="clear" w:color="auto" w:fill="auto"/>
          </w:tcPr>
          <w:p w:rsidR="00A775B2" w:rsidRPr="00EF27E1" w:rsidRDefault="00A775B2" w:rsidP="00EF27E1">
            <w:pPr>
              <w:spacing w:after="0" w:line="240" w:lineRule="auto"/>
              <w:jc w:val="both"/>
            </w:pPr>
          </w:p>
        </w:tc>
        <w:bookmarkStart w:id="9" w:name="_GoBack"/>
        <w:bookmarkEnd w:id="9"/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  <w:bookmarkStart w:id="10" w:name="content"/>
            <w:bookmarkEnd w:id="10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BA22BC" w:rsidP="00BA22BC">
            <w:pPr>
              <w:tabs>
                <w:tab w:val="left" w:pos="3555"/>
              </w:tabs>
              <w:spacing w:after="0" w:line="240" w:lineRule="auto"/>
            </w:pPr>
            <w:r>
              <w:tab/>
            </w: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EF27E1" w:rsidRPr="00EF27E1" w:rsidTr="008242A7">
        <w:trPr>
          <w:gridAfter w:val="1"/>
          <w:wAfter w:w="11" w:type="dxa"/>
        </w:trPr>
        <w:tc>
          <w:tcPr>
            <w:tcW w:w="5412" w:type="dxa"/>
            <w:gridSpan w:val="5"/>
            <w:shd w:val="clear" w:color="auto" w:fill="auto"/>
          </w:tcPr>
          <w:p w:rsidR="00EF27E1" w:rsidRPr="00EF27E1" w:rsidRDefault="00EF27E1" w:rsidP="00EF27E1">
            <w:pPr>
              <w:spacing w:after="0" w:line="240" w:lineRule="auto"/>
            </w:pPr>
          </w:p>
        </w:tc>
        <w:tc>
          <w:tcPr>
            <w:tcW w:w="5160" w:type="dxa"/>
            <w:gridSpan w:val="2"/>
            <w:shd w:val="clear" w:color="auto" w:fill="auto"/>
          </w:tcPr>
          <w:p w:rsidR="00EF27E1" w:rsidRPr="0077330F" w:rsidRDefault="00EF27E1" w:rsidP="00EF27E1">
            <w:pPr>
              <w:spacing w:after="0" w:line="240" w:lineRule="auto"/>
              <w:jc w:val="center"/>
            </w:pPr>
            <w:bookmarkStart w:id="11" w:name="nsign_3"/>
            <w:bookmarkEnd w:id="11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434451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434451" w:rsidRPr="00EF27E1" w:rsidRDefault="00434451" w:rsidP="00EF27E1">
            <w:pPr>
              <w:spacing w:after="0" w:line="240" w:lineRule="auto"/>
            </w:pPr>
          </w:p>
        </w:tc>
      </w:tr>
      <w:tr w:rsidR="00D40BDC" w:rsidRPr="00EF27E1" w:rsidTr="008242A7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Pr="0077330F" w:rsidRDefault="00D40BDC" w:rsidP="00434451">
            <w:pPr>
              <w:spacing w:after="0" w:line="240" w:lineRule="auto"/>
              <w:jc w:val="center"/>
            </w:pPr>
            <w:r w:rsidRPr="0077330F">
              <w:t>Uygun görüşle arz ederim.</w:t>
            </w:r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434451" w:rsidRDefault="00D40BDC" w:rsidP="004344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0BDC" w:rsidRPr="00EF27E1" w:rsidTr="008242A7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Pr="0077330F" w:rsidRDefault="00D40BDC" w:rsidP="00434451">
            <w:pPr>
              <w:spacing w:after="0" w:line="240" w:lineRule="auto"/>
              <w:jc w:val="center"/>
            </w:pPr>
            <w:bookmarkStart w:id="12" w:name="nsign_2"/>
            <w:bookmarkEnd w:id="12"/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8242A7">
        <w:trPr>
          <w:gridAfter w:val="1"/>
          <w:wAfter w:w="11" w:type="dxa"/>
        </w:trPr>
        <w:tc>
          <w:tcPr>
            <w:tcW w:w="5340" w:type="dxa"/>
            <w:gridSpan w:val="4"/>
            <w:shd w:val="clear" w:color="auto" w:fill="auto"/>
          </w:tcPr>
          <w:p w:rsidR="00D40BDC" w:rsidRPr="0077330F" w:rsidRDefault="00D40BDC" w:rsidP="00434451">
            <w:pPr>
              <w:spacing w:after="0" w:line="240" w:lineRule="auto"/>
              <w:jc w:val="center"/>
            </w:pPr>
          </w:p>
        </w:tc>
        <w:tc>
          <w:tcPr>
            <w:tcW w:w="5232" w:type="dxa"/>
            <w:gridSpan w:val="3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D40BDC" w:rsidRPr="00EF27E1" w:rsidRDefault="00D40BDC" w:rsidP="00434451">
            <w:pPr>
              <w:spacing w:after="0" w:line="240" w:lineRule="auto"/>
              <w:jc w:val="center"/>
            </w:pPr>
          </w:p>
        </w:tc>
      </w:tr>
      <w:tr w:rsidR="00D40BDC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D40BDC" w:rsidRPr="0077330F" w:rsidRDefault="00065559" w:rsidP="00434451">
            <w:pPr>
              <w:spacing w:after="0" w:line="240" w:lineRule="auto"/>
              <w:jc w:val="center"/>
            </w:pPr>
            <w:r w:rsidRPr="0077330F">
              <w:t>OLUR</w:t>
            </w:r>
          </w:p>
        </w:tc>
      </w:tr>
      <w:tr w:rsidR="00434451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434451" w:rsidRPr="00F057F5" w:rsidRDefault="00434451" w:rsidP="00434451">
            <w:pPr>
              <w:spacing w:after="0" w:line="240" w:lineRule="auto"/>
              <w:jc w:val="center"/>
            </w:pPr>
            <w:bookmarkStart w:id="13" w:name="nsign_1"/>
            <w:bookmarkEnd w:id="13"/>
          </w:p>
        </w:tc>
      </w:tr>
      <w:tr w:rsidR="00065559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065559" w:rsidRPr="00671CE9" w:rsidRDefault="00065559" w:rsidP="004344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5559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065559" w:rsidRPr="00EF27E1" w:rsidRDefault="00065559" w:rsidP="00434451">
            <w:pPr>
              <w:spacing w:after="0" w:line="240" w:lineRule="auto"/>
              <w:jc w:val="center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</w:pPr>
            <w:bookmarkStart w:id="14" w:name="mdlabel_ek"/>
            <w:bookmarkEnd w:id="14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  <w:bookmarkStart w:id="15" w:name="md_ek"/>
            <w:bookmarkEnd w:id="15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77330F" w:rsidRDefault="00CB37F7" w:rsidP="00EF27E1">
            <w:pPr>
              <w:spacing w:after="0" w:line="240" w:lineRule="auto"/>
            </w:pPr>
            <w:bookmarkStart w:id="16" w:name="tag_distribution"/>
            <w:bookmarkEnd w:id="16"/>
          </w:p>
        </w:tc>
      </w:tr>
      <w:tr w:rsidR="00CB37F7" w:rsidRPr="00EF27E1" w:rsidTr="008242A7">
        <w:trPr>
          <w:gridAfter w:val="1"/>
          <w:wAfter w:w="11" w:type="dxa"/>
        </w:trPr>
        <w:tc>
          <w:tcPr>
            <w:tcW w:w="10572" w:type="dxa"/>
            <w:gridSpan w:val="7"/>
            <w:shd w:val="clear" w:color="auto" w:fill="auto"/>
          </w:tcPr>
          <w:p w:rsidR="00CB37F7" w:rsidRPr="00EF27E1" w:rsidRDefault="00CB37F7" w:rsidP="00EF27E1">
            <w:pPr>
              <w:spacing w:after="0" w:line="240" w:lineRule="auto"/>
            </w:pPr>
            <w:bookmarkStart w:id="17" w:name="distributionplans"/>
            <w:bookmarkEnd w:id="17"/>
          </w:p>
        </w:tc>
      </w:tr>
    </w:tbl>
    <w:p w:rsidR="00005D95" w:rsidRDefault="00005D95"/>
    <w:sectPr w:rsidR="00005D95" w:rsidSect="00B94697">
      <w:footerReference w:type="default" r:id="rId9"/>
      <w:pgSz w:w="11906" w:h="16838"/>
      <w:pgMar w:top="284" w:right="737" w:bottom="851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19" w:rsidRDefault="002D7719" w:rsidP="00B94697">
      <w:pPr>
        <w:spacing w:after="0" w:line="240" w:lineRule="auto"/>
      </w:pPr>
      <w:r>
        <w:separator/>
      </w:r>
    </w:p>
  </w:endnote>
  <w:endnote w:type="continuationSeparator" w:id="0">
    <w:p w:rsidR="002D7719" w:rsidRDefault="002D7719" w:rsidP="00B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084"/>
      <w:gridCol w:w="4124"/>
      <w:gridCol w:w="1224"/>
    </w:tblGrid>
    <w:tr w:rsidR="00BA22BC" w:rsidTr="00BA22BC">
      <w:trPr>
        <w:trHeight w:hRule="exact" w:val="284"/>
      </w:trPr>
      <w:tc>
        <w:tcPr>
          <w:tcW w:w="5159" w:type="dxa"/>
          <w:shd w:val="clear" w:color="auto" w:fill="auto"/>
        </w:tcPr>
        <w:p w:rsidR="00BA22BC" w:rsidRPr="005C4B04" w:rsidRDefault="00BA22BC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Iğdır Üniversitesi Rektörlüğü Şehit Bülent YURTSEVEN Kampüsü</w:t>
          </w:r>
        </w:p>
      </w:tc>
      <w:tc>
        <w:tcPr>
          <w:tcW w:w="4161" w:type="dxa"/>
          <w:vMerge w:val="restart"/>
          <w:shd w:val="clear" w:color="auto" w:fill="auto"/>
        </w:tcPr>
        <w:p w:rsidR="00BA22BC" w:rsidRPr="005C4B04" w:rsidRDefault="00BA22BC" w:rsidP="00BA22BC">
          <w:pPr>
            <w:pStyle w:val="Altbilgi"/>
            <w:spacing w:after="0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Bilgi İçin:</w:t>
          </w:r>
          <w:bookmarkStart w:id="18" w:name="userinfo"/>
          <w:bookmarkEnd w:id="18"/>
          <w:r w:rsidRPr="005C4B04">
            <w:rPr>
              <w:sz w:val="18"/>
              <w:szCs w:val="18"/>
            </w:rPr>
            <w:t xml:space="preserve"> </w:t>
          </w:r>
        </w:p>
        <w:p w:rsidR="00BA22BC" w:rsidRPr="005C4B04" w:rsidRDefault="00BA22BC" w:rsidP="00BA22BC">
          <w:pPr>
            <w:pStyle w:val="Altbilgi"/>
            <w:tabs>
              <w:tab w:val="left" w:pos="2580"/>
              <w:tab w:val="right" w:pos="394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 w:rsidRPr="005C4B04">
            <w:rPr>
              <w:sz w:val="18"/>
              <w:szCs w:val="18"/>
            </w:rPr>
            <w:t xml:space="preserve"> </w:t>
          </w:r>
        </w:p>
      </w:tc>
      <w:tc>
        <w:tcPr>
          <w:tcW w:w="1252" w:type="dxa"/>
          <w:shd w:val="clear" w:color="auto" w:fill="auto"/>
        </w:tcPr>
        <w:p w:rsidR="00BA22BC" w:rsidRPr="005C4B04" w:rsidRDefault="00BA22BC" w:rsidP="00226AAA">
          <w:pPr>
            <w:pStyle w:val="Altbilgi"/>
            <w:rPr>
              <w:sz w:val="18"/>
              <w:szCs w:val="18"/>
            </w:rPr>
          </w:pPr>
        </w:p>
      </w:tc>
    </w:tr>
    <w:tr w:rsidR="00BA22BC" w:rsidTr="00BA22BC">
      <w:trPr>
        <w:trHeight w:hRule="exact" w:val="284"/>
      </w:trPr>
      <w:tc>
        <w:tcPr>
          <w:tcW w:w="5159" w:type="dxa"/>
          <w:shd w:val="clear" w:color="auto" w:fill="auto"/>
        </w:tcPr>
        <w:p w:rsidR="00BA22BC" w:rsidRPr="005C4B04" w:rsidRDefault="00BA22BC">
          <w:pPr>
            <w:pStyle w:val="Al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Belge G</w:t>
          </w:r>
          <w:r w:rsidRPr="005C4B04">
            <w:rPr>
              <w:sz w:val="18"/>
              <w:szCs w:val="18"/>
            </w:rPr>
            <w:t xml:space="preserve">eçer: </w:t>
          </w:r>
          <w:bookmarkStart w:id="19" w:name="un_birim_faks"/>
          <w:bookmarkEnd w:id="19"/>
        </w:p>
      </w:tc>
      <w:tc>
        <w:tcPr>
          <w:tcW w:w="4161" w:type="dxa"/>
          <w:vMerge/>
          <w:shd w:val="clear" w:color="auto" w:fill="auto"/>
        </w:tcPr>
        <w:p w:rsidR="00BA22BC" w:rsidRPr="005C4B04" w:rsidRDefault="00BA22BC" w:rsidP="00BA22BC">
          <w:pPr>
            <w:pStyle w:val="Altbilgi"/>
            <w:tabs>
              <w:tab w:val="left" w:pos="2580"/>
              <w:tab w:val="right" w:pos="3945"/>
            </w:tabs>
            <w:rPr>
              <w:sz w:val="18"/>
              <w:szCs w:val="18"/>
            </w:rPr>
          </w:pPr>
        </w:p>
      </w:tc>
      <w:tc>
        <w:tcPr>
          <w:tcW w:w="1252" w:type="dxa"/>
          <w:shd w:val="clear" w:color="auto" w:fill="auto"/>
        </w:tcPr>
        <w:p w:rsidR="00BA22BC" w:rsidRPr="005C4B04" w:rsidRDefault="00BA22BC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BA22BC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F57605" w:rsidP="00F57605">
          <w:pPr>
            <w:pStyle w:val="Al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e-P</w:t>
          </w:r>
          <w:r w:rsidR="00226AAA" w:rsidRPr="005C4B04">
            <w:rPr>
              <w:sz w:val="18"/>
              <w:szCs w:val="18"/>
            </w:rPr>
            <w:t xml:space="preserve">osta: </w:t>
          </w:r>
          <w:bookmarkStart w:id="20" w:name="un_birim_mail"/>
          <w:bookmarkEnd w:id="20"/>
        </w:p>
      </w:tc>
      <w:tc>
        <w:tcPr>
          <w:tcW w:w="4161" w:type="dxa"/>
          <w:shd w:val="clear" w:color="auto" w:fill="auto"/>
        </w:tcPr>
        <w:p w:rsidR="00226AAA" w:rsidRPr="005C4B04" w:rsidRDefault="00226AAA" w:rsidP="005C4B04">
          <w:pPr>
            <w:pStyle w:val="Altbilgi"/>
            <w:jc w:val="right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 xml:space="preserve">Telefon: </w:t>
          </w:r>
          <w:bookmarkStart w:id="21" w:name="un_birim_tel"/>
          <w:bookmarkEnd w:id="21"/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  <w:tr w:rsidR="00226AAA" w:rsidTr="00BA22BC">
      <w:trPr>
        <w:trHeight w:hRule="exact" w:val="284"/>
      </w:trPr>
      <w:tc>
        <w:tcPr>
          <w:tcW w:w="5159" w:type="dxa"/>
          <w:shd w:val="clear" w:color="auto" w:fill="auto"/>
        </w:tcPr>
        <w:p w:rsidR="00226AAA" w:rsidRPr="005C4B04" w:rsidRDefault="00226AAA">
          <w:pPr>
            <w:pStyle w:val="Altbilgi"/>
            <w:rPr>
              <w:sz w:val="18"/>
              <w:szCs w:val="18"/>
            </w:rPr>
          </w:pPr>
          <w:r w:rsidRPr="005C4B04">
            <w:rPr>
              <w:sz w:val="18"/>
              <w:szCs w:val="18"/>
            </w:rPr>
            <w:t>Kep Adresi: igdiruniversitesi</w:t>
          </w:r>
          <w:r w:rsidR="005A161A">
            <w:rPr>
              <w:sz w:val="18"/>
              <w:szCs w:val="18"/>
            </w:rPr>
            <w:t>@</w:t>
          </w:r>
          <w:r w:rsidRPr="005C4B04">
            <w:rPr>
              <w:sz w:val="18"/>
              <w:szCs w:val="18"/>
            </w:rPr>
            <w:t>hs01.kep.tr</w:t>
          </w:r>
        </w:p>
      </w:tc>
      <w:tc>
        <w:tcPr>
          <w:tcW w:w="4161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  <w:tc>
        <w:tcPr>
          <w:tcW w:w="1252" w:type="dxa"/>
          <w:shd w:val="clear" w:color="auto" w:fill="auto"/>
        </w:tcPr>
        <w:p w:rsidR="00226AAA" w:rsidRPr="005C4B04" w:rsidRDefault="00226AAA" w:rsidP="00226AAA">
          <w:pPr>
            <w:pStyle w:val="Altbilgi"/>
            <w:rPr>
              <w:sz w:val="18"/>
              <w:szCs w:val="18"/>
            </w:rPr>
          </w:pPr>
        </w:p>
      </w:tc>
    </w:tr>
  </w:tbl>
  <w:p w:rsidR="00B94697" w:rsidRDefault="00B946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19" w:rsidRDefault="002D7719" w:rsidP="00B94697">
      <w:pPr>
        <w:spacing w:after="0" w:line="240" w:lineRule="auto"/>
      </w:pPr>
      <w:r>
        <w:separator/>
      </w:r>
    </w:p>
  </w:footnote>
  <w:footnote w:type="continuationSeparator" w:id="0">
    <w:p w:rsidR="002D7719" w:rsidRDefault="002D7719" w:rsidP="00B9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AA"/>
    <w:rsid w:val="00005D95"/>
    <w:rsid w:val="00065559"/>
    <w:rsid w:val="000855F8"/>
    <w:rsid w:val="000A2B11"/>
    <w:rsid w:val="00226AAA"/>
    <w:rsid w:val="002813C1"/>
    <w:rsid w:val="002D7719"/>
    <w:rsid w:val="00307F0B"/>
    <w:rsid w:val="0034339C"/>
    <w:rsid w:val="003C55B5"/>
    <w:rsid w:val="00434451"/>
    <w:rsid w:val="004432BC"/>
    <w:rsid w:val="004D3132"/>
    <w:rsid w:val="00583841"/>
    <w:rsid w:val="005A161A"/>
    <w:rsid w:val="005C4B04"/>
    <w:rsid w:val="00650E60"/>
    <w:rsid w:val="00671CE9"/>
    <w:rsid w:val="00717D62"/>
    <w:rsid w:val="0077330F"/>
    <w:rsid w:val="008242A7"/>
    <w:rsid w:val="00952826"/>
    <w:rsid w:val="00A775B2"/>
    <w:rsid w:val="00AA3071"/>
    <w:rsid w:val="00AB6BDF"/>
    <w:rsid w:val="00AE733C"/>
    <w:rsid w:val="00B6053C"/>
    <w:rsid w:val="00B94697"/>
    <w:rsid w:val="00BA22BC"/>
    <w:rsid w:val="00BF14BB"/>
    <w:rsid w:val="00CB37F7"/>
    <w:rsid w:val="00CE34C9"/>
    <w:rsid w:val="00CE5A87"/>
    <w:rsid w:val="00D055AA"/>
    <w:rsid w:val="00D40BDC"/>
    <w:rsid w:val="00DA71C3"/>
    <w:rsid w:val="00EA14B5"/>
    <w:rsid w:val="00EF27E1"/>
    <w:rsid w:val="00F057F5"/>
    <w:rsid w:val="00F57605"/>
    <w:rsid w:val="00FE6EE9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5853D-013B-4403-99D6-071097E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94697"/>
    <w:rPr>
      <w:sz w:val="24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946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94697"/>
    <w:rPr>
      <w:sz w:val="24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stBilgi0"/>
    <w:uiPriority w:val="99"/>
    <w:rsid w:val="005A161A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5A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link w:val="AltBilgi0"/>
    <w:uiPriority w:val="99"/>
    <w:rsid w:val="005A161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azan%20KARADAG\Desktop\&#351;ablon\Yeni%20klas&#246;r%20(2)\3%20imzal&#305;%20yeni%20&#351;ablon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C5D0-EDAD-4E8A-B6FD-C15FDBFE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imzalı yeni şablon.dot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KARADAG</dc:creator>
  <cp:keywords/>
  <cp:lastModifiedBy>Ramazan KARADAG</cp:lastModifiedBy>
  <cp:revision>1</cp:revision>
  <dcterms:created xsi:type="dcterms:W3CDTF">2023-10-23T11:00:00Z</dcterms:created>
  <dcterms:modified xsi:type="dcterms:W3CDTF">2023-10-23T11:01:00Z</dcterms:modified>
</cp:coreProperties>
</file>