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3"/>
        <w:gridCol w:w="4072"/>
        <w:gridCol w:w="118"/>
        <w:gridCol w:w="72"/>
        <w:gridCol w:w="2165"/>
        <w:gridCol w:w="2894"/>
        <w:gridCol w:w="11"/>
      </w:tblGrid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005D95" w:rsidRDefault="00AC1A8A" w:rsidP="00EF27E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ge">
                    <wp:posOffset>13970</wp:posOffset>
                  </wp:positionV>
                  <wp:extent cx="828675" cy="828675"/>
                  <wp:effectExtent l="0" t="0" r="0" b="0"/>
                  <wp:wrapNone/>
                  <wp:docPr id="2" name="Resim 2" descr="i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i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77330F" w:rsidRDefault="00CB37F7" w:rsidP="00EF27E1">
            <w:pPr>
              <w:spacing w:after="0" w:line="240" w:lineRule="auto"/>
              <w:jc w:val="center"/>
            </w:pPr>
            <w:r w:rsidRPr="0077330F">
              <w:t>T.C</w:t>
            </w: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77330F" w:rsidRDefault="00CB37F7" w:rsidP="00EF27E1">
            <w:pPr>
              <w:spacing w:after="0" w:line="240" w:lineRule="auto"/>
              <w:jc w:val="center"/>
            </w:pPr>
            <w:r w:rsidRPr="0077330F">
              <w:t>IĞDIR ÜNİVERSİTESİ REKTÖRLÜĞÜ</w:t>
            </w: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77330F" w:rsidRDefault="00AC1A8A" w:rsidP="00EF27E1">
            <w:pPr>
              <w:spacing w:after="0" w:line="240" w:lineRule="auto"/>
              <w:jc w:val="center"/>
            </w:pPr>
            <w:r>
              <w:t>Birim Adı</w:t>
            </w: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77330F" w:rsidRDefault="00AC1A8A" w:rsidP="00EF27E1">
            <w:pPr>
              <w:spacing w:after="0" w:line="240" w:lineRule="auto"/>
              <w:jc w:val="center"/>
            </w:pPr>
            <w:r>
              <w:t>Alt Birim Adı</w:t>
            </w: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77330F" w:rsidRDefault="00CB37F7" w:rsidP="00EF27E1">
            <w:pPr>
              <w:spacing w:after="0" w:line="240" w:lineRule="auto"/>
              <w:jc w:val="center"/>
            </w:pP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226AAA">
            <w:pPr>
              <w:spacing w:after="0" w:line="240" w:lineRule="auto"/>
              <w:jc w:val="right"/>
            </w:pPr>
          </w:p>
        </w:tc>
      </w:tr>
      <w:tr w:rsidR="00A775B2" w:rsidRPr="00EF27E1" w:rsidTr="001458F1">
        <w:tc>
          <w:tcPr>
            <w:tcW w:w="817" w:type="dxa"/>
            <w:shd w:val="clear" w:color="auto" w:fill="auto"/>
          </w:tcPr>
          <w:p w:rsidR="00A775B2" w:rsidRPr="0077330F" w:rsidRDefault="00A775B2" w:rsidP="00EF27E1">
            <w:pPr>
              <w:spacing w:after="0" w:line="240" w:lineRule="auto"/>
            </w:pPr>
            <w:r>
              <w:t xml:space="preserve">Sayı   </w:t>
            </w:r>
          </w:p>
        </w:tc>
        <w:tc>
          <w:tcPr>
            <w:tcW w:w="236" w:type="dxa"/>
            <w:shd w:val="clear" w:color="auto" w:fill="auto"/>
          </w:tcPr>
          <w:p w:rsidR="00A775B2" w:rsidRPr="00EF27E1" w:rsidRDefault="00A775B2" w:rsidP="00EF27E1">
            <w:pPr>
              <w:spacing w:after="0" w:line="240" w:lineRule="auto"/>
              <w:jc w:val="both"/>
            </w:pPr>
            <w:r>
              <w:t xml:space="preserve">: </w:t>
            </w:r>
          </w:p>
        </w:tc>
        <w:tc>
          <w:tcPr>
            <w:tcW w:w="6585" w:type="dxa"/>
            <w:gridSpan w:val="4"/>
            <w:shd w:val="clear" w:color="auto" w:fill="auto"/>
          </w:tcPr>
          <w:p w:rsidR="00A775B2" w:rsidRPr="00EF27E1" w:rsidRDefault="00A775B2" w:rsidP="00A775B2">
            <w:pPr>
              <w:spacing w:after="0" w:line="240" w:lineRule="auto"/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A775B2" w:rsidRPr="00EF27E1" w:rsidRDefault="00AC1A8A" w:rsidP="00226AAA">
            <w:pPr>
              <w:spacing w:after="0" w:line="240" w:lineRule="auto"/>
              <w:jc w:val="right"/>
            </w:pPr>
            <w:r>
              <w:t>01.01.2021</w:t>
            </w:r>
          </w:p>
        </w:tc>
      </w:tr>
      <w:tr w:rsidR="00A775B2" w:rsidRPr="00EF27E1" w:rsidTr="001458F1">
        <w:trPr>
          <w:gridAfter w:val="1"/>
          <w:wAfter w:w="11" w:type="dxa"/>
        </w:trPr>
        <w:tc>
          <w:tcPr>
            <w:tcW w:w="817" w:type="dxa"/>
            <w:shd w:val="clear" w:color="auto" w:fill="auto"/>
          </w:tcPr>
          <w:p w:rsidR="00A775B2" w:rsidRPr="0077330F" w:rsidRDefault="00A775B2" w:rsidP="00EF27E1">
            <w:pPr>
              <w:spacing w:after="0" w:line="240" w:lineRule="auto"/>
            </w:pPr>
            <w:r>
              <w:t xml:space="preserve">Konu </w:t>
            </w:r>
          </w:p>
        </w:tc>
        <w:tc>
          <w:tcPr>
            <w:tcW w:w="236" w:type="dxa"/>
            <w:shd w:val="clear" w:color="auto" w:fill="auto"/>
          </w:tcPr>
          <w:p w:rsidR="00A775B2" w:rsidRPr="00EF27E1" w:rsidRDefault="00A775B2" w:rsidP="00A775B2">
            <w:pPr>
              <w:spacing w:after="0" w:line="240" w:lineRule="auto"/>
            </w:pPr>
            <w:r>
              <w:t xml:space="preserve">: </w:t>
            </w:r>
          </w:p>
        </w:tc>
        <w:tc>
          <w:tcPr>
            <w:tcW w:w="4169" w:type="dxa"/>
            <w:shd w:val="clear" w:color="auto" w:fill="auto"/>
          </w:tcPr>
          <w:p w:rsidR="00A775B2" w:rsidRPr="00EF27E1" w:rsidRDefault="00A775B2" w:rsidP="00A775B2">
            <w:pPr>
              <w:spacing w:after="0" w:line="240" w:lineRule="auto"/>
            </w:pPr>
          </w:p>
        </w:tc>
        <w:tc>
          <w:tcPr>
            <w:tcW w:w="5350" w:type="dxa"/>
            <w:gridSpan w:val="4"/>
            <w:shd w:val="clear" w:color="auto" w:fill="auto"/>
          </w:tcPr>
          <w:p w:rsidR="00A775B2" w:rsidRPr="00EF27E1" w:rsidRDefault="00A775B2" w:rsidP="00EF27E1">
            <w:pPr>
              <w:spacing w:after="0" w:line="240" w:lineRule="auto"/>
              <w:jc w:val="both"/>
            </w:pP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Default="001458F1" w:rsidP="001458F1">
            <w:pPr>
              <w:spacing w:after="0" w:line="240" w:lineRule="auto"/>
              <w:jc w:val="center"/>
            </w:pPr>
            <w:proofErr w:type="gramStart"/>
            <w:r>
              <w:t>……..</w:t>
            </w:r>
            <w:proofErr w:type="gramEnd"/>
            <w:r>
              <w:t xml:space="preserve"> Birimine</w:t>
            </w:r>
          </w:p>
          <w:p w:rsidR="001458F1" w:rsidRDefault="001458F1" w:rsidP="001458F1">
            <w:pPr>
              <w:spacing w:after="0" w:line="240" w:lineRule="auto"/>
              <w:jc w:val="center"/>
            </w:pPr>
          </w:p>
          <w:p w:rsidR="001458F1" w:rsidRPr="00EF27E1" w:rsidRDefault="001458F1" w:rsidP="001458F1">
            <w:pPr>
              <w:spacing w:after="0" w:line="240" w:lineRule="auto"/>
              <w:jc w:val="center"/>
            </w:pP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AC1A8A" w:rsidP="00EF27E1">
            <w:pPr>
              <w:spacing w:after="0" w:line="240" w:lineRule="auto"/>
            </w:pPr>
            <w:proofErr w:type="gramStart"/>
            <w:r>
              <w:t>…………………………………………….</w:t>
            </w:r>
            <w:proofErr w:type="gramEnd"/>
            <w:r>
              <w:t>İçerik</w:t>
            </w:r>
            <w:bookmarkStart w:id="0" w:name="_GoBack"/>
            <w:bookmarkEnd w:id="0"/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EF27E1" w:rsidRPr="00EF27E1" w:rsidTr="001458F1">
        <w:trPr>
          <w:gridAfter w:val="1"/>
          <w:wAfter w:w="11" w:type="dxa"/>
        </w:trPr>
        <w:tc>
          <w:tcPr>
            <w:tcW w:w="5412" w:type="dxa"/>
            <w:gridSpan w:val="5"/>
            <w:shd w:val="clear" w:color="auto" w:fill="auto"/>
          </w:tcPr>
          <w:p w:rsidR="00EF27E1" w:rsidRPr="00EF27E1" w:rsidRDefault="00EF27E1" w:rsidP="00EF27E1">
            <w:pPr>
              <w:spacing w:after="0" w:line="240" w:lineRule="auto"/>
            </w:pPr>
          </w:p>
        </w:tc>
        <w:tc>
          <w:tcPr>
            <w:tcW w:w="5160" w:type="dxa"/>
            <w:gridSpan w:val="2"/>
            <w:shd w:val="clear" w:color="auto" w:fill="auto"/>
          </w:tcPr>
          <w:p w:rsidR="00EF27E1" w:rsidRDefault="00AC1A8A" w:rsidP="00EF27E1">
            <w:pPr>
              <w:spacing w:after="0" w:line="240" w:lineRule="auto"/>
              <w:jc w:val="center"/>
            </w:pPr>
            <w:r>
              <w:t>İsim SOYİSİM</w:t>
            </w:r>
          </w:p>
          <w:p w:rsidR="00AC1A8A" w:rsidRPr="0077330F" w:rsidRDefault="00AC1A8A" w:rsidP="00EF27E1">
            <w:pPr>
              <w:spacing w:after="0" w:line="240" w:lineRule="auto"/>
              <w:jc w:val="center"/>
            </w:pPr>
            <w:proofErr w:type="spellStart"/>
            <w:r>
              <w:t>Ünvan</w:t>
            </w:r>
            <w:proofErr w:type="spellEnd"/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434451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434451" w:rsidRPr="00EF27E1" w:rsidRDefault="00434451" w:rsidP="00EF27E1">
            <w:pPr>
              <w:spacing w:after="0" w:line="240" w:lineRule="auto"/>
            </w:pPr>
          </w:p>
        </w:tc>
      </w:tr>
      <w:tr w:rsidR="00D40BDC" w:rsidRPr="00EF27E1" w:rsidTr="001458F1">
        <w:trPr>
          <w:gridAfter w:val="1"/>
          <w:wAfter w:w="11" w:type="dxa"/>
        </w:trPr>
        <w:tc>
          <w:tcPr>
            <w:tcW w:w="5340" w:type="dxa"/>
            <w:gridSpan w:val="4"/>
            <w:shd w:val="clear" w:color="auto" w:fill="auto"/>
          </w:tcPr>
          <w:p w:rsidR="00D40BDC" w:rsidRPr="0077330F" w:rsidRDefault="00D40BDC" w:rsidP="00434451">
            <w:pPr>
              <w:spacing w:after="0" w:line="240" w:lineRule="auto"/>
              <w:jc w:val="center"/>
            </w:pPr>
            <w:r w:rsidRPr="0077330F">
              <w:t>Uygun görüşle arz ederim.</w:t>
            </w:r>
          </w:p>
        </w:tc>
        <w:tc>
          <w:tcPr>
            <w:tcW w:w="5232" w:type="dxa"/>
            <w:gridSpan w:val="3"/>
            <w:shd w:val="clear" w:color="auto" w:fill="auto"/>
          </w:tcPr>
          <w:p w:rsidR="00D40BDC" w:rsidRPr="00434451" w:rsidRDefault="00D40BDC" w:rsidP="004344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40BDC" w:rsidRPr="00EF27E1" w:rsidTr="001458F1">
        <w:trPr>
          <w:gridAfter w:val="1"/>
          <w:wAfter w:w="11" w:type="dxa"/>
        </w:trPr>
        <w:tc>
          <w:tcPr>
            <w:tcW w:w="5340" w:type="dxa"/>
            <w:gridSpan w:val="4"/>
            <w:shd w:val="clear" w:color="auto" w:fill="auto"/>
          </w:tcPr>
          <w:p w:rsidR="00D40BDC" w:rsidRDefault="00AC1A8A" w:rsidP="00434451">
            <w:pPr>
              <w:spacing w:after="0" w:line="240" w:lineRule="auto"/>
              <w:jc w:val="center"/>
            </w:pPr>
            <w:r>
              <w:t xml:space="preserve">İsim SOYİSİM </w:t>
            </w:r>
          </w:p>
          <w:p w:rsidR="00AC1A8A" w:rsidRPr="0077330F" w:rsidRDefault="00AC1A8A" w:rsidP="00434451">
            <w:pPr>
              <w:spacing w:after="0" w:line="240" w:lineRule="auto"/>
              <w:jc w:val="center"/>
            </w:pPr>
            <w:proofErr w:type="spellStart"/>
            <w:r>
              <w:t>Ünvan</w:t>
            </w:r>
            <w:proofErr w:type="spellEnd"/>
          </w:p>
        </w:tc>
        <w:tc>
          <w:tcPr>
            <w:tcW w:w="5232" w:type="dxa"/>
            <w:gridSpan w:val="3"/>
            <w:shd w:val="clear" w:color="auto" w:fill="auto"/>
          </w:tcPr>
          <w:p w:rsidR="00D40BDC" w:rsidRPr="00EF27E1" w:rsidRDefault="00D40BDC" w:rsidP="00434451">
            <w:pPr>
              <w:spacing w:after="0" w:line="240" w:lineRule="auto"/>
              <w:jc w:val="center"/>
            </w:pPr>
          </w:p>
        </w:tc>
      </w:tr>
      <w:tr w:rsidR="00D40BDC" w:rsidRPr="00EF27E1" w:rsidTr="001458F1">
        <w:trPr>
          <w:gridAfter w:val="1"/>
          <w:wAfter w:w="11" w:type="dxa"/>
        </w:trPr>
        <w:tc>
          <w:tcPr>
            <w:tcW w:w="5340" w:type="dxa"/>
            <w:gridSpan w:val="4"/>
            <w:shd w:val="clear" w:color="auto" w:fill="auto"/>
          </w:tcPr>
          <w:p w:rsidR="00D40BDC" w:rsidRPr="0077330F" w:rsidRDefault="00D40BDC" w:rsidP="00434451">
            <w:pPr>
              <w:spacing w:after="0" w:line="240" w:lineRule="auto"/>
              <w:jc w:val="center"/>
            </w:pPr>
          </w:p>
        </w:tc>
        <w:tc>
          <w:tcPr>
            <w:tcW w:w="5232" w:type="dxa"/>
            <w:gridSpan w:val="3"/>
            <w:shd w:val="clear" w:color="auto" w:fill="auto"/>
          </w:tcPr>
          <w:p w:rsidR="00D40BDC" w:rsidRPr="00EF27E1" w:rsidRDefault="00D40BDC" w:rsidP="00434451">
            <w:pPr>
              <w:spacing w:after="0" w:line="240" w:lineRule="auto"/>
              <w:jc w:val="center"/>
            </w:pPr>
          </w:p>
        </w:tc>
      </w:tr>
      <w:tr w:rsidR="00D40BDC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D40BDC" w:rsidRPr="00EF27E1" w:rsidRDefault="00D40BDC" w:rsidP="00434451">
            <w:pPr>
              <w:spacing w:after="0" w:line="240" w:lineRule="auto"/>
              <w:jc w:val="center"/>
            </w:pPr>
          </w:p>
        </w:tc>
      </w:tr>
      <w:tr w:rsidR="00D40BDC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D40BDC" w:rsidRPr="0077330F" w:rsidRDefault="00065559" w:rsidP="00434451">
            <w:pPr>
              <w:spacing w:after="0" w:line="240" w:lineRule="auto"/>
              <w:jc w:val="center"/>
            </w:pPr>
            <w:r w:rsidRPr="0077330F">
              <w:t>OLUR</w:t>
            </w:r>
          </w:p>
        </w:tc>
      </w:tr>
      <w:tr w:rsidR="00434451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434451" w:rsidRDefault="00AC1A8A" w:rsidP="00434451">
            <w:pPr>
              <w:spacing w:after="0" w:line="240" w:lineRule="auto"/>
              <w:jc w:val="center"/>
            </w:pPr>
            <w:r>
              <w:t>İsim SOYİSİM</w:t>
            </w:r>
          </w:p>
          <w:p w:rsidR="00AC1A8A" w:rsidRPr="00F057F5" w:rsidRDefault="00AC1A8A" w:rsidP="00434451">
            <w:pPr>
              <w:spacing w:after="0" w:line="240" w:lineRule="auto"/>
              <w:jc w:val="center"/>
            </w:pPr>
            <w:proofErr w:type="spellStart"/>
            <w:r>
              <w:t>Ünvan</w:t>
            </w:r>
            <w:proofErr w:type="spellEnd"/>
          </w:p>
        </w:tc>
      </w:tr>
      <w:tr w:rsidR="00065559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065559" w:rsidRPr="00671CE9" w:rsidRDefault="00065559" w:rsidP="004344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65559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065559" w:rsidRPr="00EF27E1" w:rsidRDefault="00065559" w:rsidP="00434451">
            <w:pPr>
              <w:spacing w:after="0" w:line="240" w:lineRule="auto"/>
              <w:jc w:val="center"/>
            </w:pP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77330F" w:rsidRDefault="00AC1A8A" w:rsidP="00EF27E1">
            <w:pPr>
              <w:spacing w:after="0" w:line="240" w:lineRule="auto"/>
            </w:pPr>
            <w:r>
              <w:t>Ek:</w:t>
            </w: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77330F" w:rsidRDefault="00AC1A8A" w:rsidP="00EF27E1">
            <w:pPr>
              <w:spacing w:after="0" w:line="240" w:lineRule="auto"/>
            </w:pPr>
            <w:r>
              <w:t>Dağıtım</w:t>
            </w:r>
          </w:p>
        </w:tc>
      </w:tr>
      <w:tr w:rsidR="00CB37F7" w:rsidRPr="00EF27E1" w:rsidTr="001458F1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</w:tbl>
    <w:p w:rsidR="00B94697" w:rsidRDefault="00B94697"/>
    <w:p w:rsidR="00005D95" w:rsidRDefault="00005D95"/>
    <w:sectPr w:rsidR="00005D95" w:rsidSect="00B94697">
      <w:footerReference w:type="default" r:id="rId8"/>
      <w:pgSz w:w="11906" w:h="16838"/>
      <w:pgMar w:top="284" w:right="737" w:bottom="851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EBD" w:rsidRDefault="00DA4EBD" w:rsidP="00B94697">
      <w:pPr>
        <w:spacing w:after="0" w:line="240" w:lineRule="auto"/>
      </w:pPr>
      <w:r>
        <w:separator/>
      </w:r>
    </w:p>
  </w:endnote>
  <w:endnote w:type="continuationSeparator" w:id="0">
    <w:p w:rsidR="00DA4EBD" w:rsidRDefault="00DA4EBD" w:rsidP="00B9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098"/>
      <w:gridCol w:w="4104"/>
      <w:gridCol w:w="1230"/>
    </w:tblGrid>
    <w:tr w:rsidR="00226AAA" w:rsidTr="001458F1">
      <w:trPr>
        <w:trHeight w:hRule="exact" w:val="284"/>
      </w:trPr>
      <w:tc>
        <w:tcPr>
          <w:tcW w:w="5159" w:type="dxa"/>
          <w:shd w:val="clear" w:color="auto" w:fill="auto"/>
        </w:tcPr>
        <w:p w:rsidR="00226AAA" w:rsidRPr="005C4B04" w:rsidRDefault="00226AAA">
          <w:pPr>
            <w:pStyle w:val="Altbilgi"/>
            <w:rPr>
              <w:sz w:val="18"/>
              <w:szCs w:val="18"/>
            </w:rPr>
          </w:pPr>
          <w:r w:rsidRPr="005C4B04">
            <w:rPr>
              <w:sz w:val="18"/>
              <w:szCs w:val="18"/>
            </w:rPr>
            <w:t>Iğdır Üniversitesi Rektörlüğü Şehit Bülent YURTSEVEN Kampüsü</w:t>
          </w:r>
        </w:p>
      </w:tc>
      <w:tc>
        <w:tcPr>
          <w:tcW w:w="4161" w:type="dxa"/>
          <w:shd w:val="clear" w:color="auto" w:fill="auto"/>
        </w:tcPr>
        <w:p w:rsidR="00226AAA" w:rsidRPr="005C4B04" w:rsidRDefault="00226AAA" w:rsidP="005C4B04">
          <w:pPr>
            <w:pStyle w:val="Altbilgi"/>
            <w:jc w:val="right"/>
            <w:rPr>
              <w:sz w:val="18"/>
              <w:szCs w:val="18"/>
            </w:rPr>
          </w:pPr>
          <w:r w:rsidRPr="005C4B04">
            <w:rPr>
              <w:sz w:val="18"/>
              <w:szCs w:val="18"/>
            </w:rPr>
            <w:t xml:space="preserve">Bilgi </w:t>
          </w:r>
          <w:proofErr w:type="spellStart"/>
          <w:proofErr w:type="gramStart"/>
          <w:r w:rsidRPr="005C4B04">
            <w:rPr>
              <w:sz w:val="18"/>
              <w:szCs w:val="18"/>
            </w:rPr>
            <w:t>İçin:</w:t>
          </w:r>
          <w:r w:rsidR="00AC1A8A">
            <w:rPr>
              <w:sz w:val="18"/>
              <w:szCs w:val="18"/>
            </w:rPr>
            <w:t>İsim</w:t>
          </w:r>
          <w:proofErr w:type="spellEnd"/>
          <w:proofErr w:type="gramEnd"/>
          <w:r w:rsidR="00AC1A8A">
            <w:rPr>
              <w:sz w:val="18"/>
              <w:szCs w:val="18"/>
            </w:rPr>
            <w:t xml:space="preserve"> SOYİSİM</w:t>
          </w:r>
          <w:r w:rsidRPr="005C4B04">
            <w:rPr>
              <w:sz w:val="18"/>
              <w:szCs w:val="18"/>
            </w:rPr>
            <w:t xml:space="preserve"> </w:t>
          </w:r>
        </w:p>
      </w:tc>
      <w:tc>
        <w:tcPr>
          <w:tcW w:w="1252" w:type="dxa"/>
          <w:shd w:val="clear" w:color="auto" w:fill="auto"/>
        </w:tcPr>
        <w:p w:rsidR="00226AAA" w:rsidRPr="005C4B04" w:rsidRDefault="00226AAA" w:rsidP="00226AAA">
          <w:pPr>
            <w:pStyle w:val="Altbilgi"/>
            <w:rPr>
              <w:sz w:val="18"/>
              <w:szCs w:val="18"/>
            </w:rPr>
          </w:pPr>
        </w:p>
      </w:tc>
    </w:tr>
    <w:tr w:rsidR="00226AAA" w:rsidTr="001458F1">
      <w:trPr>
        <w:trHeight w:hRule="exact" w:val="284"/>
      </w:trPr>
      <w:tc>
        <w:tcPr>
          <w:tcW w:w="5159" w:type="dxa"/>
          <w:shd w:val="clear" w:color="auto" w:fill="auto"/>
        </w:tcPr>
        <w:p w:rsidR="00226AAA" w:rsidRPr="005C4B04" w:rsidRDefault="00F57605" w:rsidP="00AC1A8A">
          <w:pPr>
            <w:pStyle w:val="Altbilgi"/>
            <w:tabs>
              <w:tab w:val="clear" w:pos="4536"/>
              <w:tab w:val="clear" w:pos="9072"/>
              <w:tab w:val="left" w:pos="141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Belge G</w:t>
          </w:r>
          <w:r w:rsidR="00226AAA" w:rsidRPr="005C4B04">
            <w:rPr>
              <w:sz w:val="18"/>
              <w:szCs w:val="18"/>
            </w:rPr>
            <w:t xml:space="preserve">eçer: </w:t>
          </w:r>
          <w:r w:rsidR="00AC1A8A">
            <w:rPr>
              <w:sz w:val="18"/>
              <w:szCs w:val="18"/>
            </w:rPr>
            <w:t xml:space="preserve">0476 223 00 </w:t>
          </w:r>
          <w:proofErr w:type="gramStart"/>
          <w:r w:rsidR="00AC1A8A">
            <w:rPr>
              <w:sz w:val="18"/>
              <w:szCs w:val="18"/>
            </w:rPr>
            <w:t>..</w:t>
          </w:r>
          <w:proofErr w:type="gramEnd"/>
          <w:r w:rsidR="00AC1A8A">
            <w:rPr>
              <w:sz w:val="18"/>
              <w:szCs w:val="18"/>
            </w:rPr>
            <w:tab/>
          </w:r>
        </w:p>
      </w:tc>
      <w:tc>
        <w:tcPr>
          <w:tcW w:w="4161" w:type="dxa"/>
          <w:shd w:val="clear" w:color="auto" w:fill="auto"/>
        </w:tcPr>
        <w:p w:rsidR="00226AAA" w:rsidRPr="005C4B04" w:rsidRDefault="00226AAA" w:rsidP="005C4B04">
          <w:pPr>
            <w:pStyle w:val="Altbilgi"/>
            <w:jc w:val="right"/>
            <w:rPr>
              <w:sz w:val="18"/>
              <w:szCs w:val="18"/>
            </w:rPr>
          </w:pPr>
          <w:proofErr w:type="spellStart"/>
          <w:proofErr w:type="gramStart"/>
          <w:r w:rsidRPr="005C4B04">
            <w:rPr>
              <w:sz w:val="18"/>
              <w:szCs w:val="18"/>
            </w:rPr>
            <w:t>Unvan:</w:t>
          </w:r>
          <w:r w:rsidR="00AC1A8A">
            <w:rPr>
              <w:sz w:val="18"/>
              <w:szCs w:val="18"/>
            </w:rPr>
            <w:t>Ünvanınız</w:t>
          </w:r>
          <w:proofErr w:type="spellEnd"/>
          <w:proofErr w:type="gramEnd"/>
          <w:r w:rsidRPr="005C4B04">
            <w:rPr>
              <w:sz w:val="18"/>
              <w:szCs w:val="18"/>
            </w:rPr>
            <w:t xml:space="preserve"> </w:t>
          </w:r>
        </w:p>
      </w:tc>
      <w:tc>
        <w:tcPr>
          <w:tcW w:w="1252" w:type="dxa"/>
          <w:shd w:val="clear" w:color="auto" w:fill="auto"/>
        </w:tcPr>
        <w:p w:rsidR="00226AAA" w:rsidRPr="005C4B04" w:rsidRDefault="00226AAA" w:rsidP="00226AAA">
          <w:pPr>
            <w:pStyle w:val="Altbilgi"/>
            <w:rPr>
              <w:sz w:val="18"/>
              <w:szCs w:val="18"/>
            </w:rPr>
          </w:pPr>
        </w:p>
      </w:tc>
    </w:tr>
    <w:tr w:rsidR="00226AAA" w:rsidTr="001458F1">
      <w:trPr>
        <w:trHeight w:hRule="exact" w:val="284"/>
      </w:trPr>
      <w:tc>
        <w:tcPr>
          <w:tcW w:w="5159" w:type="dxa"/>
          <w:shd w:val="clear" w:color="auto" w:fill="auto"/>
        </w:tcPr>
        <w:p w:rsidR="00226AAA" w:rsidRPr="005C4B04" w:rsidRDefault="00F57605" w:rsidP="00F57605">
          <w:pPr>
            <w:pStyle w:val="Al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e-P</w:t>
          </w:r>
          <w:r w:rsidR="00226AAA" w:rsidRPr="005C4B04">
            <w:rPr>
              <w:sz w:val="18"/>
              <w:szCs w:val="18"/>
            </w:rPr>
            <w:t xml:space="preserve">osta: </w:t>
          </w:r>
          <w:proofErr w:type="gramStart"/>
          <w:r w:rsidR="00AC1A8A">
            <w:rPr>
              <w:sz w:val="18"/>
              <w:szCs w:val="18"/>
            </w:rPr>
            <w:t>…..</w:t>
          </w:r>
          <w:proofErr w:type="gramEnd"/>
          <w:r w:rsidR="00AC1A8A">
            <w:rPr>
              <w:sz w:val="18"/>
              <w:szCs w:val="18"/>
            </w:rPr>
            <w:t>@igdir.edu.tr</w:t>
          </w:r>
        </w:p>
      </w:tc>
      <w:tc>
        <w:tcPr>
          <w:tcW w:w="4161" w:type="dxa"/>
          <w:shd w:val="clear" w:color="auto" w:fill="auto"/>
        </w:tcPr>
        <w:p w:rsidR="00226AAA" w:rsidRPr="005C4B04" w:rsidRDefault="00226AAA" w:rsidP="005C4B04">
          <w:pPr>
            <w:pStyle w:val="Altbilgi"/>
            <w:jc w:val="right"/>
            <w:rPr>
              <w:sz w:val="18"/>
              <w:szCs w:val="18"/>
            </w:rPr>
          </w:pPr>
          <w:r w:rsidRPr="005C4B04">
            <w:rPr>
              <w:sz w:val="18"/>
              <w:szCs w:val="18"/>
            </w:rPr>
            <w:t>Telefon:</w:t>
          </w:r>
          <w:r w:rsidR="00AC1A8A">
            <w:rPr>
              <w:sz w:val="18"/>
              <w:szCs w:val="18"/>
            </w:rPr>
            <w:t>0476 223 00 10</w:t>
          </w:r>
          <w:r w:rsidRPr="005C4B04">
            <w:rPr>
              <w:sz w:val="18"/>
              <w:szCs w:val="18"/>
            </w:rPr>
            <w:t xml:space="preserve"> </w:t>
          </w:r>
        </w:p>
      </w:tc>
      <w:tc>
        <w:tcPr>
          <w:tcW w:w="1252" w:type="dxa"/>
          <w:shd w:val="clear" w:color="auto" w:fill="auto"/>
        </w:tcPr>
        <w:p w:rsidR="00226AAA" w:rsidRPr="005C4B04" w:rsidRDefault="00226AAA" w:rsidP="00226AAA">
          <w:pPr>
            <w:pStyle w:val="Altbilgi"/>
            <w:rPr>
              <w:sz w:val="18"/>
              <w:szCs w:val="18"/>
            </w:rPr>
          </w:pPr>
        </w:p>
      </w:tc>
    </w:tr>
    <w:tr w:rsidR="00226AAA" w:rsidTr="001458F1">
      <w:trPr>
        <w:trHeight w:hRule="exact" w:val="284"/>
      </w:trPr>
      <w:tc>
        <w:tcPr>
          <w:tcW w:w="5159" w:type="dxa"/>
          <w:shd w:val="clear" w:color="auto" w:fill="auto"/>
        </w:tcPr>
        <w:p w:rsidR="00226AAA" w:rsidRPr="005C4B04" w:rsidRDefault="00226AAA">
          <w:pPr>
            <w:pStyle w:val="Altbilgi"/>
            <w:rPr>
              <w:sz w:val="18"/>
              <w:szCs w:val="18"/>
            </w:rPr>
          </w:pPr>
          <w:r w:rsidRPr="005C4B04">
            <w:rPr>
              <w:sz w:val="18"/>
              <w:szCs w:val="18"/>
            </w:rPr>
            <w:t>Kep Adresi: igdiruniversitesi</w:t>
          </w:r>
          <w:r w:rsidR="005A161A">
            <w:rPr>
              <w:sz w:val="18"/>
              <w:szCs w:val="18"/>
            </w:rPr>
            <w:t>@</w:t>
          </w:r>
          <w:r w:rsidRPr="005C4B04">
            <w:rPr>
              <w:sz w:val="18"/>
              <w:szCs w:val="18"/>
            </w:rPr>
            <w:t>hs01.kep.tr</w:t>
          </w:r>
        </w:p>
      </w:tc>
      <w:tc>
        <w:tcPr>
          <w:tcW w:w="4161" w:type="dxa"/>
          <w:shd w:val="clear" w:color="auto" w:fill="auto"/>
        </w:tcPr>
        <w:p w:rsidR="00226AAA" w:rsidRPr="005C4B04" w:rsidRDefault="00226AAA" w:rsidP="00226AAA">
          <w:pPr>
            <w:pStyle w:val="Altbilgi"/>
            <w:rPr>
              <w:sz w:val="18"/>
              <w:szCs w:val="18"/>
            </w:rPr>
          </w:pPr>
        </w:p>
      </w:tc>
      <w:tc>
        <w:tcPr>
          <w:tcW w:w="1252" w:type="dxa"/>
          <w:shd w:val="clear" w:color="auto" w:fill="auto"/>
        </w:tcPr>
        <w:p w:rsidR="00226AAA" w:rsidRPr="005C4B04" w:rsidRDefault="00226AAA" w:rsidP="00226AAA">
          <w:pPr>
            <w:pStyle w:val="Altbilgi"/>
            <w:rPr>
              <w:sz w:val="18"/>
              <w:szCs w:val="18"/>
            </w:rPr>
          </w:pPr>
        </w:p>
      </w:tc>
    </w:tr>
  </w:tbl>
  <w:p w:rsidR="00B94697" w:rsidRDefault="00B946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EBD" w:rsidRDefault="00DA4EBD" w:rsidP="00B94697">
      <w:pPr>
        <w:spacing w:after="0" w:line="240" w:lineRule="auto"/>
      </w:pPr>
      <w:r>
        <w:separator/>
      </w:r>
    </w:p>
  </w:footnote>
  <w:footnote w:type="continuationSeparator" w:id="0">
    <w:p w:rsidR="00DA4EBD" w:rsidRDefault="00DA4EBD" w:rsidP="00B94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8A"/>
    <w:rsid w:val="00005D95"/>
    <w:rsid w:val="00065559"/>
    <w:rsid w:val="000855F8"/>
    <w:rsid w:val="000A2B11"/>
    <w:rsid w:val="001458F1"/>
    <w:rsid w:val="00226AAA"/>
    <w:rsid w:val="002813C1"/>
    <w:rsid w:val="00307F0B"/>
    <w:rsid w:val="0034339C"/>
    <w:rsid w:val="003C55B5"/>
    <w:rsid w:val="00434451"/>
    <w:rsid w:val="004432BC"/>
    <w:rsid w:val="004D3132"/>
    <w:rsid w:val="00583841"/>
    <w:rsid w:val="005A161A"/>
    <w:rsid w:val="005C4B04"/>
    <w:rsid w:val="00650E60"/>
    <w:rsid w:val="00671CE9"/>
    <w:rsid w:val="00717D62"/>
    <w:rsid w:val="0077330F"/>
    <w:rsid w:val="008B218B"/>
    <w:rsid w:val="00952826"/>
    <w:rsid w:val="00A775B2"/>
    <w:rsid w:val="00AA3071"/>
    <w:rsid w:val="00AB6BDF"/>
    <w:rsid w:val="00AC1A8A"/>
    <w:rsid w:val="00AE733C"/>
    <w:rsid w:val="00B94697"/>
    <w:rsid w:val="00BF14BB"/>
    <w:rsid w:val="00CB37F7"/>
    <w:rsid w:val="00D40BDC"/>
    <w:rsid w:val="00DA4EBD"/>
    <w:rsid w:val="00EA14B5"/>
    <w:rsid w:val="00EF27E1"/>
    <w:rsid w:val="00F057F5"/>
    <w:rsid w:val="00F57605"/>
    <w:rsid w:val="00FE6EE9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195C3"/>
  <w15:chartTrackingRefBased/>
  <w15:docId w15:val="{7E430415-9EFF-4C79-BA42-E30413BB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B946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94697"/>
    <w:rPr>
      <w:sz w:val="24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B946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94697"/>
    <w:rPr>
      <w:sz w:val="24"/>
      <w:szCs w:val="22"/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5A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link w:val="stBilgi0"/>
    <w:uiPriority w:val="99"/>
    <w:rsid w:val="005A161A"/>
    <w:rPr>
      <w:sz w:val="24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5A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link w:val="AltBilgi0"/>
    <w:uiPriority w:val="99"/>
    <w:rsid w:val="005A161A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a\Desktop\Yeni%20klas&#246;r\3%20&#304;mzal&#305;%20&#350;ablon.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A762-812B-400E-8D4E-030DC068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İmzalı Şablon.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Windows Kullanıcısı</cp:lastModifiedBy>
  <cp:revision>2</cp:revision>
  <dcterms:created xsi:type="dcterms:W3CDTF">2021-02-09T08:59:00Z</dcterms:created>
  <dcterms:modified xsi:type="dcterms:W3CDTF">2021-02-09T08:59:00Z</dcterms:modified>
</cp:coreProperties>
</file>