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3"/>
        <w:gridCol w:w="4067"/>
        <w:gridCol w:w="190"/>
        <w:gridCol w:w="2162"/>
        <w:gridCol w:w="2892"/>
        <w:gridCol w:w="11"/>
      </w:tblGrid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005D95" w:rsidRDefault="00AC1A8A" w:rsidP="00EF27E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13970</wp:posOffset>
                  </wp:positionV>
                  <wp:extent cx="828675" cy="828675"/>
                  <wp:effectExtent l="0" t="0" r="0" b="0"/>
                  <wp:wrapNone/>
                  <wp:docPr id="2" name="Resim 2" descr="i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i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r w:rsidRPr="0077330F">
              <w:t>T.C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r w:rsidRPr="0077330F">
              <w:t>IĞDIR ÜNİVERSİTESİ REKTÖRLÜĞÜ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  <w:jc w:val="center"/>
            </w:pPr>
            <w:r>
              <w:t>Birim Adı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  <w:jc w:val="center"/>
            </w:pPr>
            <w:r>
              <w:t>Alt Birim Adı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226AAA">
            <w:pPr>
              <w:spacing w:after="0" w:line="240" w:lineRule="auto"/>
              <w:jc w:val="right"/>
            </w:pPr>
          </w:p>
        </w:tc>
      </w:tr>
      <w:tr w:rsidR="00A775B2" w:rsidRPr="00EF27E1" w:rsidTr="008D6DBB"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Sayı   </w:t>
            </w:r>
          </w:p>
        </w:tc>
        <w:tc>
          <w:tcPr>
            <w:tcW w:w="283" w:type="dxa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  <w:r>
              <w:t xml:space="preserve">: </w:t>
            </w:r>
          </w:p>
        </w:tc>
        <w:tc>
          <w:tcPr>
            <w:tcW w:w="6419" w:type="dxa"/>
            <w:gridSpan w:val="3"/>
            <w:shd w:val="clear" w:color="auto" w:fill="auto"/>
          </w:tcPr>
          <w:p w:rsidR="00A775B2" w:rsidRPr="00EF27E1" w:rsidRDefault="00D70EAA" w:rsidP="00A775B2">
            <w:pPr>
              <w:spacing w:after="0" w:line="240" w:lineRule="auto"/>
            </w:pPr>
            <w:r>
              <w:t>Z-</w:t>
            </w:r>
          </w:p>
        </w:tc>
        <w:tc>
          <w:tcPr>
            <w:tcW w:w="2903" w:type="dxa"/>
            <w:gridSpan w:val="2"/>
            <w:shd w:val="clear" w:color="auto" w:fill="auto"/>
          </w:tcPr>
          <w:p w:rsidR="00A775B2" w:rsidRPr="00EF27E1" w:rsidRDefault="00AC1A8A" w:rsidP="00226AAA">
            <w:pPr>
              <w:spacing w:after="0" w:line="240" w:lineRule="auto"/>
              <w:jc w:val="right"/>
            </w:pPr>
            <w:r>
              <w:t>01.01.2021</w:t>
            </w:r>
          </w:p>
        </w:tc>
      </w:tr>
      <w:tr w:rsidR="00A775B2" w:rsidRPr="00EF27E1" w:rsidTr="008D6DBB">
        <w:trPr>
          <w:gridAfter w:val="1"/>
          <w:wAfter w:w="11" w:type="dxa"/>
        </w:trPr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Konu </w:t>
            </w:r>
          </w:p>
        </w:tc>
        <w:tc>
          <w:tcPr>
            <w:tcW w:w="283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  <w:r>
              <w:t xml:space="preserve">: </w:t>
            </w:r>
          </w:p>
        </w:tc>
        <w:tc>
          <w:tcPr>
            <w:tcW w:w="4067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Default="001458F1" w:rsidP="001458F1">
            <w:pPr>
              <w:spacing w:after="0" w:line="240" w:lineRule="auto"/>
              <w:jc w:val="center"/>
            </w:pPr>
            <w:proofErr w:type="gramStart"/>
            <w:r>
              <w:t>……..</w:t>
            </w:r>
            <w:proofErr w:type="gramEnd"/>
            <w:r>
              <w:t xml:space="preserve"> Birimine</w:t>
            </w:r>
          </w:p>
          <w:p w:rsidR="001458F1" w:rsidRDefault="001458F1" w:rsidP="001458F1">
            <w:pPr>
              <w:spacing w:after="0" w:line="240" w:lineRule="auto"/>
              <w:jc w:val="center"/>
            </w:pPr>
          </w:p>
          <w:p w:rsidR="001458F1" w:rsidRPr="00EF27E1" w:rsidRDefault="001458F1" w:rsidP="001458F1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AC1A8A" w:rsidP="00EF27E1">
            <w:pPr>
              <w:spacing w:after="0" w:line="240" w:lineRule="auto"/>
            </w:pPr>
            <w:proofErr w:type="gramStart"/>
            <w:r>
              <w:t>…………………………………………….</w:t>
            </w:r>
            <w:proofErr w:type="gramEnd"/>
            <w:r>
              <w:t>İçerik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EF27E1" w:rsidRPr="00EF27E1" w:rsidTr="008D6DBB">
        <w:trPr>
          <w:gridAfter w:val="1"/>
          <w:wAfter w:w="11" w:type="dxa"/>
        </w:trPr>
        <w:tc>
          <w:tcPr>
            <w:tcW w:w="5357" w:type="dxa"/>
            <w:gridSpan w:val="4"/>
            <w:shd w:val="clear" w:color="auto" w:fill="auto"/>
          </w:tcPr>
          <w:p w:rsidR="00EF27E1" w:rsidRPr="00EF27E1" w:rsidRDefault="00EF27E1" w:rsidP="00EF27E1">
            <w:pPr>
              <w:spacing w:after="0" w:line="240" w:lineRule="auto"/>
            </w:pPr>
          </w:p>
        </w:tc>
        <w:tc>
          <w:tcPr>
            <w:tcW w:w="5054" w:type="dxa"/>
            <w:gridSpan w:val="2"/>
            <w:shd w:val="clear" w:color="auto" w:fill="auto"/>
          </w:tcPr>
          <w:p w:rsidR="00EF27E1" w:rsidRDefault="00AC1A8A" w:rsidP="00EF27E1">
            <w:pPr>
              <w:spacing w:after="0" w:line="240" w:lineRule="auto"/>
              <w:jc w:val="center"/>
            </w:pPr>
            <w:r>
              <w:t>İsim SOYİSİM</w:t>
            </w:r>
          </w:p>
          <w:p w:rsidR="00AC1A8A" w:rsidRPr="0077330F" w:rsidRDefault="00AC1A8A" w:rsidP="00EF27E1">
            <w:pPr>
              <w:spacing w:after="0" w:line="240" w:lineRule="auto"/>
              <w:jc w:val="center"/>
            </w:pPr>
            <w:proofErr w:type="spellStart"/>
            <w:r>
              <w:t>Ünvan</w:t>
            </w:r>
            <w:proofErr w:type="spellEnd"/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D40BDC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D40BDC" w:rsidRPr="0077330F" w:rsidRDefault="00065559" w:rsidP="00434451">
            <w:pPr>
              <w:spacing w:after="0" w:line="240" w:lineRule="auto"/>
              <w:jc w:val="center"/>
            </w:pPr>
            <w:r w:rsidRPr="0077330F">
              <w:t>OLUR</w:t>
            </w:r>
          </w:p>
        </w:tc>
      </w:tr>
      <w:tr w:rsidR="00434451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434451" w:rsidRDefault="00AC1A8A" w:rsidP="00434451">
            <w:pPr>
              <w:spacing w:after="0" w:line="240" w:lineRule="auto"/>
              <w:jc w:val="center"/>
            </w:pPr>
            <w:r>
              <w:t>İsim SOYİSİM</w:t>
            </w:r>
          </w:p>
          <w:p w:rsidR="00AC1A8A" w:rsidRPr="00F057F5" w:rsidRDefault="00AC1A8A" w:rsidP="00434451">
            <w:pPr>
              <w:spacing w:after="0" w:line="240" w:lineRule="auto"/>
              <w:jc w:val="center"/>
            </w:pPr>
            <w:proofErr w:type="spellStart"/>
            <w:r>
              <w:t>Ünvan</w:t>
            </w:r>
            <w:proofErr w:type="spellEnd"/>
          </w:p>
        </w:tc>
      </w:tr>
      <w:tr w:rsidR="00065559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065559" w:rsidRPr="00671CE9" w:rsidRDefault="00065559" w:rsidP="004344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5559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065559" w:rsidRPr="00EF27E1" w:rsidRDefault="00065559" w:rsidP="00434451">
            <w:pPr>
              <w:spacing w:after="0" w:line="240" w:lineRule="auto"/>
              <w:jc w:val="center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</w:pPr>
            <w:r>
              <w:t>Ek: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</w:pPr>
            <w:r>
              <w:t>Dağıtım</w:t>
            </w:r>
          </w:p>
        </w:tc>
      </w:tr>
      <w:tr w:rsidR="00CB37F7" w:rsidRPr="00EF27E1" w:rsidTr="008D6DBB">
        <w:trPr>
          <w:gridAfter w:val="1"/>
          <w:wAfter w:w="11" w:type="dxa"/>
        </w:trPr>
        <w:tc>
          <w:tcPr>
            <w:tcW w:w="10411" w:type="dxa"/>
            <w:gridSpan w:val="6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</w:tbl>
    <w:p w:rsidR="00B94697" w:rsidRDefault="00B94697"/>
    <w:p w:rsidR="00005D95" w:rsidRDefault="00005D95"/>
    <w:sectPr w:rsidR="00005D95" w:rsidSect="00B94697">
      <w:footerReference w:type="default" r:id="rId8"/>
      <w:pgSz w:w="11906" w:h="16838"/>
      <w:pgMar w:top="284" w:right="737" w:bottom="851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C9" w:rsidRDefault="005160C9" w:rsidP="00B94697">
      <w:pPr>
        <w:spacing w:after="0" w:line="240" w:lineRule="auto"/>
      </w:pPr>
      <w:r>
        <w:separator/>
      </w:r>
    </w:p>
  </w:endnote>
  <w:endnote w:type="continuationSeparator" w:id="0">
    <w:p w:rsidR="005160C9" w:rsidRDefault="005160C9" w:rsidP="00B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098"/>
      <w:gridCol w:w="4104"/>
      <w:gridCol w:w="1230"/>
    </w:tblGrid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226AAA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Iğdır Üniversitesi Rektörlüğü Şehit Bülent YURTSEVEN Kampüsü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 xml:space="preserve">Bilgi </w:t>
          </w:r>
          <w:proofErr w:type="spellStart"/>
          <w:proofErr w:type="gramStart"/>
          <w:r w:rsidRPr="005C4B04">
            <w:rPr>
              <w:sz w:val="18"/>
              <w:szCs w:val="18"/>
            </w:rPr>
            <w:t>İçin:</w:t>
          </w:r>
          <w:r w:rsidR="00AC1A8A">
            <w:rPr>
              <w:sz w:val="18"/>
              <w:szCs w:val="18"/>
            </w:rPr>
            <w:t>İsim</w:t>
          </w:r>
          <w:proofErr w:type="spellEnd"/>
          <w:proofErr w:type="gramEnd"/>
          <w:r w:rsidR="00AC1A8A">
            <w:rPr>
              <w:sz w:val="18"/>
              <w:szCs w:val="18"/>
            </w:rPr>
            <w:t xml:space="preserve"> SOYİSİM</w:t>
          </w:r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F57605" w:rsidP="00AC1A8A">
          <w:pPr>
            <w:pStyle w:val="Altbilgi"/>
            <w:tabs>
              <w:tab w:val="clear" w:pos="4536"/>
              <w:tab w:val="clear" w:pos="9072"/>
              <w:tab w:val="left" w:pos="141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Belge G</w:t>
          </w:r>
          <w:r w:rsidR="00226AAA" w:rsidRPr="005C4B04">
            <w:rPr>
              <w:sz w:val="18"/>
              <w:szCs w:val="18"/>
            </w:rPr>
            <w:t xml:space="preserve">eçer: </w:t>
          </w:r>
          <w:r w:rsidR="00AC1A8A">
            <w:rPr>
              <w:sz w:val="18"/>
              <w:szCs w:val="18"/>
            </w:rPr>
            <w:t xml:space="preserve">0476 223 00 </w:t>
          </w:r>
          <w:proofErr w:type="gramStart"/>
          <w:r w:rsidR="00AC1A8A">
            <w:rPr>
              <w:sz w:val="18"/>
              <w:szCs w:val="18"/>
            </w:rPr>
            <w:t>..</w:t>
          </w:r>
          <w:proofErr w:type="gramEnd"/>
          <w:r w:rsidR="00AC1A8A">
            <w:rPr>
              <w:sz w:val="18"/>
              <w:szCs w:val="18"/>
            </w:rPr>
            <w:tab/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proofErr w:type="spellStart"/>
          <w:proofErr w:type="gramStart"/>
          <w:r w:rsidRPr="005C4B04">
            <w:rPr>
              <w:sz w:val="18"/>
              <w:szCs w:val="18"/>
            </w:rPr>
            <w:t>Unvan:</w:t>
          </w:r>
          <w:r w:rsidR="00AC1A8A">
            <w:rPr>
              <w:sz w:val="18"/>
              <w:szCs w:val="18"/>
            </w:rPr>
            <w:t>Ünvanınız</w:t>
          </w:r>
          <w:proofErr w:type="spellEnd"/>
          <w:proofErr w:type="gramEnd"/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F57605" w:rsidP="00F57605">
          <w:pPr>
            <w:pStyle w:val="Al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e-P</w:t>
          </w:r>
          <w:r w:rsidR="00226AAA" w:rsidRPr="005C4B04">
            <w:rPr>
              <w:sz w:val="18"/>
              <w:szCs w:val="18"/>
            </w:rPr>
            <w:t xml:space="preserve">osta: </w:t>
          </w:r>
          <w:proofErr w:type="gramStart"/>
          <w:r w:rsidR="00AC1A8A">
            <w:rPr>
              <w:sz w:val="18"/>
              <w:szCs w:val="18"/>
            </w:rPr>
            <w:t>…..</w:t>
          </w:r>
          <w:proofErr w:type="gramEnd"/>
          <w:r w:rsidR="00AC1A8A">
            <w:rPr>
              <w:sz w:val="18"/>
              <w:szCs w:val="18"/>
            </w:rPr>
            <w:t>@igdir.edu.tr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Telefon:</w:t>
          </w:r>
          <w:r w:rsidR="00AC1A8A">
            <w:rPr>
              <w:sz w:val="18"/>
              <w:szCs w:val="18"/>
            </w:rPr>
            <w:t>0476 223 00 10</w:t>
          </w:r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226AAA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Kep Adresi: igdiruniversitesi</w:t>
          </w:r>
          <w:r w:rsidR="005A161A">
            <w:rPr>
              <w:sz w:val="18"/>
              <w:szCs w:val="18"/>
            </w:rPr>
            <w:t>@</w:t>
          </w:r>
          <w:r w:rsidRPr="005C4B04">
            <w:rPr>
              <w:sz w:val="18"/>
              <w:szCs w:val="18"/>
            </w:rPr>
            <w:t>hs01.kep.tr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</w:tbl>
  <w:p w:rsidR="00B94697" w:rsidRDefault="00B946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C9" w:rsidRDefault="005160C9" w:rsidP="00B94697">
      <w:pPr>
        <w:spacing w:after="0" w:line="240" w:lineRule="auto"/>
      </w:pPr>
      <w:r>
        <w:separator/>
      </w:r>
    </w:p>
  </w:footnote>
  <w:footnote w:type="continuationSeparator" w:id="0">
    <w:p w:rsidR="005160C9" w:rsidRDefault="005160C9" w:rsidP="00B9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8A"/>
    <w:rsid w:val="00005D95"/>
    <w:rsid w:val="00065559"/>
    <w:rsid w:val="000855F8"/>
    <w:rsid w:val="000A2B11"/>
    <w:rsid w:val="001458F1"/>
    <w:rsid w:val="00226AAA"/>
    <w:rsid w:val="002813C1"/>
    <w:rsid w:val="00307F0B"/>
    <w:rsid w:val="0034339C"/>
    <w:rsid w:val="003C55B5"/>
    <w:rsid w:val="00434451"/>
    <w:rsid w:val="004432BC"/>
    <w:rsid w:val="004D3132"/>
    <w:rsid w:val="005160C9"/>
    <w:rsid w:val="00583841"/>
    <w:rsid w:val="005A161A"/>
    <w:rsid w:val="005C4B04"/>
    <w:rsid w:val="00650E60"/>
    <w:rsid w:val="00671CE9"/>
    <w:rsid w:val="00717D62"/>
    <w:rsid w:val="0077330F"/>
    <w:rsid w:val="008B218B"/>
    <w:rsid w:val="008D6DBB"/>
    <w:rsid w:val="00952826"/>
    <w:rsid w:val="00A775B2"/>
    <w:rsid w:val="00AA3071"/>
    <w:rsid w:val="00AB6BDF"/>
    <w:rsid w:val="00AC1A8A"/>
    <w:rsid w:val="00AE733C"/>
    <w:rsid w:val="00B94697"/>
    <w:rsid w:val="00BF14BB"/>
    <w:rsid w:val="00CB37F7"/>
    <w:rsid w:val="00CE456D"/>
    <w:rsid w:val="00D40BDC"/>
    <w:rsid w:val="00D70EAA"/>
    <w:rsid w:val="00DA4EBD"/>
    <w:rsid w:val="00EA14B5"/>
    <w:rsid w:val="00EF27E1"/>
    <w:rsid w:val="00F057F5"/>
    <w:rsid w:val="00F57605"/>
    <w:rsid w:val="00FE6EE9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30415-9EFF-4C79-BA42-E30413B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94697"/>
    <w:rPr>
      <w:sz w:val="24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94697"/>
    <w:rPr>
      <w:sz w:val="24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stBilgi0"/>
    <w:uiPriority w:val="99"/>
    <w:rsid w:val="005A161A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link w:val="AltBilgi0"/>
    <w:uiPriority w:val="99"/>
    <w:rsid w:val="005A161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a\Desktop\Yeni%20klas&#246;r\3%20&#304;mzal&#305;%20&#350;ablon.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2241-DAB9-430F-8A1C-8CDC69C5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İmzalı Şablon.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3</cp:revision>
  <dcterms:created xsi:type="dcterms:W3CDTF">2021-02-09T09:11:00Z</dcterms:created>
  <dcterms:modified xsi:type="dcterms:W3CDTF">2021-02-17T10:00:00Z</dcterms:modified>
</cp:coreProperties>
</file>